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5C" w:rsidRPr="007D4364" w:rsidRDefault="00F8395C" w:rsidP="002305B9">
      <w:pPr>
        <w:spacing w:before="100" w:beforeAutospacing="1" w:after="100" w:afterAutospacing="1" w:line="480" w:lineRule="exact"/>
        <w:jc w:val="center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黑体" w:eastAsia="黑体" w:hAnsi="黑体" w:hint="eastAsia"/>
          <w:b/>
          <w:sz w:val="36"/>
          <w:szCs w:val="36"/>
        </w:rPr>
        <w:t>国际科技</w:t>
      </w:r>
      <w:r w:rsidR="002305B9">
        <w:rPr>
          <w:rFonts w:ascii="黑体" w:eastAsia="黑体" w:hAnsi="黑体" w:hint="eastAsia"/>
          <w:b/>
          <w:sz w:val="36"/>
          <w:szCs w:val="36"/>
        </w:rPr>
        <w:t>组织</w:t>
      </w:r>
      <w:r>
        <w:rPr>
          <w:rFonts w:ascii="黑体" w:eastAsia="黑体" w:hAnsi="黑体" w:hint="eastAsia"/>
          <w:b/>
          <w:sz w:val="36"/>
          <w:szCs w:val="36"/>
        </w:rPr>
        <w:t>后备</w:t>
      </w:r>
      <w:r w:rsidR="008550B1">
        <w:rPr>
          <w:rFonts w:ascii="黑体" w:eastAsia="黑体" w:hAnsi="黑体" w:hint="eastAsia"/>
          <w:b/>
          <w:sz w:val="36"/>
          <w:szCs w:val="36"/>
        </w:rPr>
        <w:t>人</w:t>
      </w:r>
      <w:r w:rsidR="00AA2422">
        <w:rPr>
          <w:rFonts w:ascii="黑体" w:eastAsia="黑体" w:hAnsi="黑体" w:hint="eastAsia"/>
          <w:b/>
          <w:sz w:val="36"/>
          <w:szCs w:val="36"/>
        </w:rPr>
        <w:t>选</w:t>
      </w:r>
      <w:r w:rsidRPr="00007CD3">
        <w:rPr>
          <w:rFonts w:ascii="黑体" w:eastAsia="黑体" w:hAnsi="黑体" w:hint="eastAsia"/>
          <w:b/>
          <w:sz w:val="36"/>
          <w:szCs w:val="36"/>
        </w:rPr>
        <w:t>推荐表</w:t>
      </w:r>
    </w:p>
    <w:tbl>
      <w:tblPr>
        <w:tblW w:w="88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44"/>
        <w:gridCol w:w="1137"/>
        <w:gridCol w:w="963"/>
        <w:gridCol w:w="1206"/>
        <w:gridCol w:w="1276"/>
        <w:gridCol w:w="1559"/>
        <w:gridCol w:w="1783"/>
      </w:tblGrid>
      <w:tr w:rsidR="0082776D" w:rsidRPr="000B790B" w:rsidTr="003E4F7E">
        <w:trPr>
          <w:cantSplit/>
          <w:trHeight w:val="567"/>
          <w:jc w:val="center"/>
        </w:trPr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2776D" w:rsidRPr="000B790B" w:rsidRDefault="0082776D" w:rsidP="00FE6369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姓</w:t>
            </w:r>
            <w:r w:rsidRPr="000B790B">
              <w:rPr>
                <w:rFonts w:eastAsia="仿宋_GB2312"/>
                <w:bCs/>
                <w:sz w:val="24"/>
              </w:rPr>
              <w:t xml:space="preserve">  </w:t>
            </w:r>
            <w:r w:rsidRPr="000B790B">
              <w:rPr>
                <w:rFonts w:eastAsia="仿宋_GB2312"/>
                <w:bCs/>
                <w:sz w:val="24"/>
              </w:rPr>
              <w:t>名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2776D" w:rsidRPr="000B790B" w:rsidRDefault="00B2186D" w:rsidP="00FE636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2776D" w:rsidRPr="000B790B" w:rsidRDefault="0082776D" w:rsidP="00FE6369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性</w:t>
            </w:r>
            <w:r w:rsidRPr="000B790B">
              <w:rPr>
                <w:rFonts w:eastAsia="仿宋_GB2312"/>
                <w:bCs/>
                <w:sz w:val="24"/>
              </w:rPr>
              <w:t xml:space="preserve">  </w:t>
            </w:r>
            <w:r w:rsidRPr="000B790B">
              <w:rPr>
                <w:rFonts w:eastAsia="仿宋_GB2312"/>
                <w:bCs/>
                <w:sz w:val="24"/>
              </w:rPr>
              <w:t>别</w:t>
            </w:r>
          </w:p>
        </w:tc>
        <w:tc>
          <w:tcPr>
            <w:tcW w:w="12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2776D" w:rsidRPr="000B790B" w:rsidRDefault="00B2186D" w:rsidP="00FE636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2776D" w:rsidRPr="000B790B" w:rsidRDefault="0082776D" w:rsidP="00FE6369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2776D" w:rsidRPr="000B790B" w:rsidRDefault="0082776D" w:rsidP="00B2186D">
            <w:pPr>
              <w:spacing w:line="32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 w:rsidR="00B2186D"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1783" w:type="dxa"/>
            <w:vMerge w:val="restar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3898" w:rsidRDefault="00F83898" w:rsidP="00C84E5A">
            <w:pPr>
              <w:jc w:val="center"/>
              <w:rPr>
                <w:rFonts w:eastAsia="仿宋_GB2312"/>
                <w:bCs/>
                <w:sz w:val="24"/>
              </w:rPr>
            </w:pPr>
          </w:p>
          <w:p w:rsidR="0082776D" w:rsidRPr="000B790B" w:rsidRDefault="0082776D" w:rsidP="00FE636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照片</w:t>
            </w:r>
          </w:p>
        </w:tc>
      </w:tr>
      <w:tr w:rsidR="00F83898" w:rsidRPr="000B790B" w:rsidTr="003E4F7E">
        <w:trPr>
          <w:cantSplit/>
          <w:trHeight w:val="567"/>
          <w:jc w:val="center"/>
        </w:trPr>
        <w:tc>
          <w:tcPr>
            <w:tcW w:w="9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83898" w:rsidRPr="000B790B" w:rsidRDefault="00F83898" w:rsidP="00F83898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民</w:t>
            </w:r>
            <w:r w:rsidRPr="000B790B">
              <w:rPr>
                <w:rFonts w:eastAsia="仿宋_GB2312"/>
                <w:bCs/>
                <w:sz w:val="24"/>
              </w:rPr>
              <w:t xml:space="preserve">  </w:t>
            </w:r>
            <w:r w:rsidRPr="000B790B">
              <w:rPr>
                <w:rFonts w:eastAsia="仿宋_GB2312"/>
                <w:bCs/>
                <w:sz w:val="24"/>
              </w:rPr>
              <w:t>族</w:t>
            </w:r>
          </w:p>
        </w:tc>
        <w:tc>
          <w:tcPr>
            <w:tcW w:w="11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3898" w:rsidRPr="000B790B" w:rsidRDefault="00B2186D" w:rsidP="00F83898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3898" w:rsidRPr="000B790B" w:rsidRDefault="00F83898" w:rsidP="00F83898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籍</w:t>
            </w:r>
            <w:r w:rsidRPr="000B790B">
              <w:rPr>
                <w:rFonts w:eastAsia="仿宋_GB2312"/>
                <w:bCs/>
                <w:sz w:val="24"/>
              </w:rPr>
              <w:t xml:space="preserve">  </w:t>
            </w:r>
            <w:r w:rsidRPr="000B790B">
              <w:rPr>
                <w:rFonts w:eastAsia="仿宋_GB2312"/>
                <w:bCs/>
                <w:sz w:val="24"/>
              </w:rPr>
              <w:t>贯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3898" w:rsidRPr="000B790B" w:rsidRDefault="00B2186D" w:rsidP="00F83898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3898" w:rsidRPr="000B790B" w:rsidRDefault="00F83898" w:rsidP="00F83898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出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 w:rsidRPr="000B790B">
              <w:rPr>
                <w:rFonts w:eastAsia="仿宋_GB2312"/>
                <w:bCs/>
                <w:sz w:val="24"/>
              </w:rPr>
              <w:t>生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 w:rsidRPr="000B790B">
              <w:rPr>
                <w:rFonts w:eastAsia="仿宋_GB2312"/>
                <w:bCs/>
                <w:sz w:val="24"/>
              </w:rPr>
              <w:t>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3898" w:rsidRPr="000B790B" w:rsidRDefault="00B2186D" w:rsidP="00F83898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2"/>
              </w:rPr>
              <w:t xml:space="preserve"> </w:t>
            </w:r>
          </w:p>
        </w:tc>
        <w:tc>
          <w:tcPr>
            <w:tcW w:w="1783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3898" w:rsidRPr="000B790B" w:rsidRDefault="00F83898" w:rsidP="00F83898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D24E34" w:rsidRPr="000B790B" w:rsidTr="00101E38">
        <w:trPr>
          <w:cantSplit/>
          <w:trHeight w:val="183"/>
          <w:jc w:val="center"/>
        </w:trPr>
        <w:tc>
          <w:tcPr>
            <w:tcW w:w="9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24E34" w:rsidRPr="000B790B" w:rsidRDefault="00D24E34" w:rsidP="00D241B8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党派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4E34" w:rsidRPr="000B790B" w:rsidRDefault="00D24E34" w:rsidP="00697F93">
            <w:pPr>
              <w:spacing w:line="32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963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4E34" w:rsidRPr="000B790B" w:rsidRDefault="00D24E34" w:rsidP="00F83898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参加工</w:t>
            </w:r>
          </w:p>
          <w:p w:rsidR="00D24E34" w:rsidRPr="000B790B" w:rsidRDefault="00D24E34" w:rsidP="00F83898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作时间</w:t>
            </w:r>
          </w:p>
        </w:tc>
        <w:tc>
          <w:tcPr>
            <w:tcW w:w="1206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4E34" w:rsidRPr="000B790B" w:rsidRDefault="00D24E34" w:rsidP="00F83898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4E34" w:rsidRPr="000B790B" w:rsidRDefault="00D24E34" w:rsidP="00F83898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手机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D24E34" w:rsidRPr="000B790B" w:rsidRDefault="00D24E34" w:rsidP="00992F8D">
            <w:pPr>
              <w:spacing w:line="32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783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4E34" w:rsidRPr="000B790B" w:rsidRDefault="00D24E34" w:rsidP="00F83898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D24E34" w:rsidRPr="000B790B" w:rsidTr="00101E38">
        <w:trPr>
          <w:cantSplit/>
          <w:trHeight w:val="322"/>
          <w:jc w:val="center"/>
        </w:trPr>
        <w:tc>
          <w:tcPr>
            <w:tcW w:w="9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24E34" w:rsidRPr="000B790B" w:rsidRDefault="00D24E34" w:rsidP="00D241B8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入</w:t>
            </w:r>
            <w:r w:rsidRPr="000B790B">
              <w:rPr>
                <w:rFonts w:eastAsia="仿宋_GB2312"/>
                <w:bCs/>
                <w:sz w:val="24"/>
              </w:rPr>
              <w:t xml:space="preserve">  </w:t>
            </w:r>
            <w:r w:rsidRPr="000B790B">
              <w:rPr>
                <w:rFonts w:eastAsia="仿宋_GB2312"/>
                <w:bCs/>
                <w:sz w:val="24"/>
              </w:rPr>
              <w:t>党</w:t>
            </w:r>
          </w:p>
          <w:p w:rsidR="00D24E34" w:rsidRPr="000B790B" w:rsidRDefault="00D24E34" w:rsidP="00D241B8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时</w:t>
            </w:r>
            <w:r w:rsidRPr="000B790B">
              <w:rPr>
                <w:rFonts w:eastAsia="仿宋_GB2312"/>
                <w:bCs/>
                <w:sz w:val="24"/>
              </w:rPr>
              <w:t xml:space="preserve">  </w:t>
            </w:r>
            <w:r w:rsidRPr="000B790B">
              <w:rPr>
                <w:rFonts w:eastAsia="仿宋_GB2312"/>
                <w:bCs/>
                <w:sz w:val="24"/>
              </w:rPr>
              <w:t>间</w:t>
            </w:r>
          </w:p>
        </w:tc>
        <w:tc>
          <w:tcPr>
            <w:tcW w:w="11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4E34" w:rsidRDefault="00D24E34" w:rsidP="00F83898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6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4E34" w:rsidRPr="000B790B" w:rsidRDefault="00D24E34" w:rsidP="00F83898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  <w:tc>
          <w:tcPr>
            <w:tcW w:w="12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4E34" w:rsidRDefault="00D24E34" w:rsidP="00F83898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4E34" w:rsidRDefault="00D24E34" w:rsidP="00F83898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邮箱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D24E34" w:rsidRDefault="00D24E34" w:rsidP="00992F8D">
            <w:pPr>
              <w:spacing w:line="32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783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4E34" w:rsidRPr="000B790B" w:rsidRDefault="00D24E34" w:rsidP="00F83898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D24E34" w:rsidRPr="000B790B" w:rsidTr="003E4F7E">
        <w:trPr>
          <w:cantSplit/>
          <w:trHeight w:val="567"/>
          <w:jc w:val="center"/>
        </w:trPr>
        <w:tc>
          <w:tcPr>
            <w:tcW w:w="9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24E34" w:rsidRPr="000B790B" w:rsidRDefault="00D24E34" w:rsidP="00F83898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专业技术职务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4E34" w:rsidRPr="000B790B" w:rsidRDefault="00D24E34" w:rsidP="00F83898">
            <w:pPr>
              <w:spacing w:line="32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4E34" w:rsidRPr="000B790B" w:rsidRDefault="00D24E34" w:rsidP="00F83898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专业领域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4E34" w:rsidRPr="000B790B" w:rsidRDefault="00D24E34" w:rsidP="00C84E5A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3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4E34" w:rsidRPr="000B790B" w:rsidRDefault="00D24E34" w:rsidP="00F83898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D24E34" w:rsidRPr="000B790B" w:rsidTr="003E4F7E">
        <w:trPr>
          <w:cantSplit/>
          <w:trHeight w:val="567"/>
          <w:jc w:val="center"/>
        </w:trPr>
        <w:tc>
          <w:tcPr>
            <w:tcW w:w="9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24E34" w:rsidRPr="000B790B" w:rsidRDefault="00D24E34" w:rsidP="00F83898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学</w:t>
            </w:r>
            <w:r w:rsidRPr="000B790B">
              <w:rPr>
                <w:rFonts w:eastAsia="仿宋_GB2312"/>
                <w:bCs/>
                <w:sz w:val="24"/>
              </w:rPr>
              <w:t xml:space="preserve">  </w:t>
            </w:r>
            <w:r w:rsidRPr="000B790B">
              <w:rPr>
                <w:rFonts w:eastAsia="仿宋_GB2312"/>
                <w:bCs/>
                <w:sz w:val="24"/>
              </w:rPr>
              <w:t>历</w:t>
            </w:r>
          </w:p>
          <w:p w:rsidR="00D24E34" w:rsidRPr="000B790B" w:rsidRDefault="00D24E34" w:rsidP="00F83898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学</w:t>
            </w:r>
            <w:r w:rsidRPr="000B790B">
              <w:rPr>
                <w:rFonts w:eastAsia="仿宋_GB2312"/>
                <w:bCs/>
                <w:sz w:val="24"/>
              </w:rPr>
              <w:t xml:space="preserve">  </w:t>
            </w:r>
            <w:r w:rsidRPr="000B790B">
              <w:rPr>
                <w:rFonts w:eastAsia="仿宋_GB2312"/>
                <w:bCs/>
                <w:sz w:val="24"/>
              </w:rPr>
              <w:t>位</w:t>
            </w:r>
          </w:p>
        </w:tc>
        <w:tc>
          <w:tcPr>
            <w:tcW w:w="330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4E34" w:rsidRPr="000B790B" w:rsidRDefault="00D24E34" w:rsidP="00992F8D"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  <w:p w:rsidR="00D24E34" w:rsidRPr="000B790B" w:rsidRDefault="00D24E34" w:rsidP="00F83898">
            <w:pPr>
              <w:spacing w:line="32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4E34" w:rsidRPr="000B790B" w:rsidRDefault="00D24E34" w:rsidP="00F83898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毕业院校</w:t>
            </w:r>
          </w:p>
          <w:p w:rsidR="00D24E34" w:rsidRPr="000B790B" w:rsidRDefault="00D24E34" w:rsidP="00F83898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系及专业</w:t>
            </w:r>
          </w:p>
        </w:tc>
        <w:tc>
          <w:tcPr>
            <w:tcW w:w="334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4E34" w:rsidRPr="00F83898" w:rsidRDefault="00D24E34" w:rsidP="00F83898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F83898">
              <w:rPr>
                <w:rFonts w:eastAsia="仿宋_GB2312" w:hint="eastAsia"/>
                <w:b/>
                <w:bCs/>
                <w:sz w:val="20"/>
              </w:rPr>
              <w:t xml:space="preserve"> </w:t>
            </w:r>
          </w:p>
        </w:tc>
      </w:tr>
      <w:tr w:rsidR="00D24E34" w:rsidRPr="000B790B" w:rsidTr="003E4F7E">
        <w:trPr>
          <w:cantSplit/>
          <w:trHeight w:val="567"/>
          <w:jc w:val="center"/>
        </w:trPr>
        <w:tc>
          <w:tcPr>
            <w:tcW w:w="20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24E34" w:rsidRPr="000B790B" w:rsidRDefault="00D24E34" w:rsidP="00F83898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工作单位及职务</w:t>
            </w:r>
          </w:p>
        </w:tc>
        <w:tc>
          <w:tcPr>
            <w:tcW w:w="6787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4E34" w:rsidRPr="00970E41" w:rsidRDefault="00D24E34" w:rsidP="00992F8D"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</w:tr>
      <w:tr w:rsidR="00D24E34" w:rsidRPr="000B790B" w:rsidTr="003E4F7E">
        <w:trPr>
          <w:cantSplit/>
          <w:trHeight w:val="466"/>
          <w:jc w:val="center"/>
        </w:trPr>
        <w:tc>
          <w:tcPr>
            <w:tcW w:w="20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24E34" w:rsidRPr="000B790B" w:rsidRDefault="00D24E34" w:rsidP="008763D5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社团任职</w:t>
            </w:r>
          </w:p>
        </w:tc>
        <w:tc>
          <w:tcPr>
            <w:tcW w:w="6787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4E34" w:rsidRPr="00E67688" w:rsidRDefault="00D24E34" w:rsidP="00E67688">
            <w:pPr>
              <w:rPr>
                <w:rFonts w:ascii="仿宋_GB2312" w:eastAsia="仿宋_GB2312"/>
                <w:sz w:val="24"/>
              </w:rPr>
            </w:pPr>
          </w:p>
        </w:tc>
      </w:tr>
      <w:tr w:rsidR="00D24E34" w:rsidRPr="000B790B" w:rsidTr="003E4F7E">
        <w:trPr>
          <w:cantSplit/>
          <w:trHeight w:val="567"/>
          <w:jc w:val="center"/>
        </w:trPr>
        <w:tc>
          <w:tcPr>
            <w:tcW w:w="20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24E34" w:rsidRDefault="00D24E34" w:rsidP="00F83898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熟悉何种外语</w:t>
            </w:r>
          </w:p>
        </w:tc>
        <w:tc>
          <w:tcPr>
            <w:tcW w:w="34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4E34" w:rsidRPr="000B790B" w:rsidRDefault="00D24E34" w:rsidP="00992F8D">
            <w:pPr>
              <w:spacing w:line="32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4E34" w:rsidRPr="00970E41" w:rsidRDefault="00D24E34" w:rsidP="00F83898">
            <w:pPr>
              <w:spacing w:line="320" w:lineRule="exact"/>
              <w:jc w:val="center"/>
              <w:rPr>
                <w:rFonts w:eastAsia="仿宋_GB2312"/>
                <w:bCs/>
                <w:w w:val="90"/>
                <w:sz w:val="24"/>
              </w:rPr>
            </w:pPr>
            <w:r>
              <w:rPr>
                <w:rFonts w:eastAsia="仿宋_GB2312" w:hint="eastAsia"/>
                <w:bCs/>
                <w:w w:val="90"/>
                <w:sz w:val="24"/>
              </w:rPr>
              <w:t>外语水平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4E34" w:rsidRPr="000B790B" w:rsidRDefault="00D24E34" w:rsidP="00992F8D"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</w:tr>
      <w:tr w:rsidR="00D24E34" w:rsidRPr="000B790B" w:rsidTr="003E4F7E">
        <w:trPr>
          <w:cantSplit/>
          <w:trHeight w:val="1280"/>
          <w:jc w:val="center"/>
        </w:trPr>
        <w:tc>
          <w:tcPr>
            <w:tcW w:w="20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24E34" w:rsidRDefault="00D24E34" w:rsidP="00F83898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 w:rsidRPr="00DB7506">
              <w:rPr>
                <w:rFonts w:eastAsia="仿宋_GB2312" w:hint="eastAsia"/>
                <w:bCs/>
                <w:sz w:val="24"/>
              </w:rPr>
              <w:t>工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 w:rsidRPr="00DB7506">
              <w:rPr>
                <w:rFonts w:eastAsia="仿宋_GB2312" w:hint="eastAsia"/>
                <w:bCs/>
                <w:sz w:val="24"/>
              </w:rPr>
              <w:t>作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经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历</w:t>
            </w:r>
          </w:p>
        </w:tc>
        <w:tc>
          <w:tcPr>
            <w:tcW w:w="6787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4E34" w:rsidRPr="00E67688" w:rsidRDefault="00D24E34" w:rsidP="00AA2422">
            <w:pPr>
              <w:pStyle w:val="af0"/>
              <w:spacing w:beforeLines="50" w:afterLines="50"/>
              <w:ind w:left="420" w:firstLineChars="0" w:firstLine="0"/>
              <w:rPr>
                <w:rFonts w:eastAsia="仿宋_GB2312"/>
                <w:bCs/>
                <w:sz w:val="24"/>
              </w:rPr>
            </w:pPr>
          </w:p>
        </w:tc>
      </w:tr>
      <w:tr w:rsidR="00D24E34" w:rsidRPr="000B790B" w:rsidTr="003E4F7E">
        <w:trPr>
          <w:cantSplit/>
          <w:trHeight w:val="980"/>
          <w:jc w:val="center"/>
        </w:trPr>
        <w:tc>
          <w:tcPr>
            <w:tcW w:w="20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24E34" w:rsidRDefault="00D24E34" w:rsidP="00F83898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 w:rsidRPr="00FE0D87">
              <w:rPr>
                <w:rFonts w:eastAsia="仿宋_GB2312" w:hint="eastAsia"/>
                <w:bCs/>
                <w:sz w:val="24"/>
              </w:rPr>
              <w:t>参与国际交流</w:t>
            </w:r>
            <w:r>
              <w:rPr>
                <w:rFonts w:eastAsia="仿宋_GB2312" w:hint="eastAsia"/>
                <w:bCs/>
                <w:sz w:val="24"/>
              </w:rPr>
              <w:t>与合作</w:t>
            </w:r>
            <w:r w:rsidRPr="00FE0D87">
              <w:rPr>
                <w:rFonts w:eastAsia="仿宋_GB2312" w:hint="eastAsia"/>
                <w:bCs/>
                <w:sz w:val="24"/>
              </w:rPr>
              <w:t>活动经历</w:t>
            </w:r>
          </w:p>
        </w:tc>
        <w:tc>
          <w:tcPr>
            <w:tcW w:w="6787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4E34" w:rsidRPr="000B790B" w:rsidRDefault="00D24E34" w:rsidP="00AA2422">
            <w:pPr>
              <w:pStyle w:val="af0"/>
              <w:spacing w:beforeLines="50" w:afterLines="50"/>
              <w:ind w:left="420" w:firstLineChars="0" w:firstLine="0"/>
              <w:rPr>
                <w:rFonts w:eastAsia="仿宋_GB2312"/>
                <w:bCs/>
                <w:sz w:val="24"/>
              </w:rPr>
            </w:pPr>
          </w:p>
        </w:tc>
      </w:tr>
      <w:tr w:rsidR="00D24E34" w:rsidRPr="000B790B" w:rsidTr="003E4F7E">
        <w:trPr>
          <w:cantSplit/>
          <w:trHeight w:val="568"/>
          <w:jc w:val="center"/>
        </w:trPr>
        <w:tc>
          <w:tcPr>
            <w:tcW w:w="20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24E34" w:rsidRDefault="00D24E34" w:rsidP="003E4F7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国际组织任职</w:t>
            </w:r>
          </w:p>
        </w:tc>
        <w:tc>
          <w:tcPr>
            <w:tcW w:w="6787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4E34" w:rsidRDefault="00D24E34" w:rsidP="00F83898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D24E34" w:rsidRPr="000B790B" w:rsidTr="003E4F7E">
        <w:trPr>
          <w:cantSplit/>
          <w:trHeight w:val="1518"/>
          <w:jc w:val="center"/>
        </w:trPr>
        <w:tc>
          <w:tcPr>
            <w:tcW w:w="20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24E34" w:rsidRPr="000B790B" w:rsidRDefault="00D24E34" w:rsidP="00F8389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本人意见</w:t>
            </w:r>
          </w:p>
        </w:tc>
        <w:tc>
          <w:tcPr>
            <w:tcW w:w="6787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4E34" w:rsidRDefault="00D24E34" w:rsidP="00F83898"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 w:rsidRPr="00B35845">
              <w:rPr>
                <w:rFonts w:eastAsia="仿宋_GB2312" w:hint="eastAsia"/>
                <w:bCs/>
                <w:sz w:val="24"/>
              </w:rPr>
              <w:t xml:space="preserve">  </w:t>
            </w:r>
          </w:p>
          <w:p w:rsidR="00D24E34" w:rsidRDefault="00D24E34" w:rsidP="00F83898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以上填写所有材料均真实有效。本人愿意被推荐至相关国际组织任职，并将积极参与相关活动。</w:t>
            </w:r>
          </w:p>
          <w:p w:rsidR="00D24E34" w:rsidRPr="000B790B" w:rsidRDefault="00D24E34" w:rsidP="00AC1C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</w:t>
            </w:r>
            <w:r w:rsidRPr="000B790B">
              <w:rPr>
                <w:rFonts w:eastAsia="仿宋_GB2312"/>
                <w:sz w:val="24"/>
              </w:rPr>
              <w:t>本人签字</w:t>
            </w:r>
            <w:r w:rsidRPr="000B790B">
              <w:rPr>
                <w:rFonts w:eastAsia="仿宋_GB2312"/>
                <w:sz w:val="24"/>
              </w:rPr>
              <w:t>:</w:t>
            </w: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eastAsia="仿宋_GB2312"/>
                <w:noProof/>
                <w:sz w:val="24"/>
              </w:rPr>
              <w:t xml:space="preserve">     </w:t>
            </w:r>
          </w:p>
          <w:p w:rsidR="00D24E34" w:rsidRPr="000B790B" w:rsidRDefault="00D24E34" w:rsidP="00992F8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B790B"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eastAsia="仿宋_GB2312" w:hint="eastAsia"/>
                <w:sz w:val="24"/>
              </w:rPr>
              <w:t xml:space="preserve">           </w:t>
            </w:r>
            <w:r w:rsidRPr="000B790B"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0B790B">
              <w:rPr>
                <w:rFonts w:eastAsia="仿宋_GB2312"/>
                <w:sz w:val="24"/>
              </w:rPr>
              <w:t>月</w:t>
            </w:r>
            <w:r w:rsidRPr="000B790B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0B790B">
              <w:rPr>
                <w:rFonts w:eastAsia="仿宋_GB2312"/>
                <w:sz w:val="24"/>
              </w:rPr>
              <w:t>日</w:t>
            </w:r>
          </w:p>
        </w:tc>
      </w:tr>
      <w:tr w:rsidR="00D24E34" w:rsidRPr="000B790B" w:rsidTr="003E4F7E">
        <w:trPr>
          <w:cantSplit/>
          <w:trHeight w:val="1417"/>
          <w:jc w:val="center"/>
        </w:trPr>
        <w:tc>
          <w:tcPr>
            <w:tcW w:w="20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24E34" w:rsidRDefault="00D24E34" w:rsidP="00F8389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人事关系所在单位</w:t>
            </w:r>
            <w:r w:rsidRPr="000B790B">
              <w:rPr>
                <w:rFonts w:eastAsia="仿宋_GB2312"/>
                <w:sz w:val="24"/>
              </w:rPr>
              <w:t>意见</w:t>
            </w:r>
          </w:p>
          <w:p w:rsidR="00D24E34" w:rsidRPr="001D76E1" w:rsidRDefault="00D24E34" w:rsidP="00F83898">
            <w:pPr>
              <w:spacing w:line="32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6787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4E34" w:rsidRDefault="00D24E34" w:rsidP="00F83898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同意其参与相关国际组织活动。如因履职出访，将按有关政策办理手续。</w:t>
            </w:r>
          </w:p>
          <w:p w:rsidR="00D24E34" w:rsidRPr="000B790B" w:rsidRDefault="00D24E34" w:rsidP="00F8389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负责人签字：</w:t>
            </w:r>
          </w:p>
          <w:p w:rsidR="00D24E34" w:rsidRPr="000B790B" w:rsidRDefault="00D24E34" w:rsidP="00F8389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B790B">
              <w:rPr>
                <w:rFonts w:eastAsia="仿宋_GB2312"/>
                <w:sz w:val="24"/>
              </w:rPr>
              <w:t xml:space="preserve">               </w:t>
            </w:r>
            <w:r>
              <w:rPr>
                <w:rFonts w:eastAsia="仿宋_GB2312" w:hint="eastAsia"/>
                <w:sz w:val="24"/>
              </w:rPr>
              <w:t xml:space="preserve">                 </w:t>
            </w:r>
            <w:r>
              <w:rPr>
                <w:rFonts w:eastAsia="仿宋_GB2312" w:hint="eastAsia"/>
                <w:sz w:val="24"/>
              </w:rPr>
              <w:t>（单位</w:t>
            </w:r>
            <w:r w:rsidRPr="000B790B">
              <w:rPr>
                <w:rFonts w:eastAsia="仿宋_GB2312"/>
                <w:sz w:val="24"/>
              </w:rPr>
              <w:t>盖章</w:t>
            </w:r>
            <w:r>
              <w:rPr>
                <w:rFonts w:eastAsia="仿宋_GB2312" w:hint="eastAsia"/>
                <w:sz w:val="24"/>
              </w:rPr>
              <w:t>）</w:t>
            </w:r>
          </w:p>
          <w:p w:rsidR="00D24E34" w:rsidRPr="000B790B" w:rsidRDefault="00D24E34" w:rsidP="00F8389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B790B">
              <w:rPr>
                <w:rFonts w:eastAsia="仿宋_GB2312"/>
                <w:sz w:val="24"/>
              </w:rPr>
              <w:t xml:space="preserve">                              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 w:rsidRPr="000B790B"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 w:rsidRPr="000B790B">
              <w:rPr>
                <w:rFonts w:eastAsia="仿宋_GB2312"/>
                <w:sz w:val="24"/>
              </w:rPr>
              <w:t>月</w:t>
            </w:r>
            <w:r w:rsidRPr="000B790B">
              <w:rPr>
                <w:rFonts w:eastAsia="仿宋_GB2312"/>
                <w:sz w:val="24"/>
              </w:rPr>
              <w:t xml:space="preserve">  </w:t>
            </w:r>
            <w:r w:rsidRPr="000B790B">
              <w:rPr>
                <w:rFonts w:eastAsia="仿宋_GB2312"/>
                <w:sz w:val="24"/>
              </w:rPr>
              <w:t>日</w:t>
            </w:r>
          </w:p>
        </w:tc>
      </w:tr>
      <w:tr w:rsidR="00D24E34" w:rsidRPr="000B790B" w:rsidTr="003E4F7E">
        <w:trPr>
          <w:cantSplit/>
          <w:trHeight w:val="1417"/>
          <w:jc w:val="center"/>
        </w:trPr>
        <w:tc>
          <w:tcPr>
            <w:tcW w:w="208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E34" w:rsidRDefault="00D24E34" w:rsidP="008763D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推荐单位意见</w:t>
            </w:r>
          </w:p>
        </w:tc>
        <w:tc>
          <w:tcPr>
            <w:tcW w:w="6787" w:type="dxa"/>
            <w:gridSpan w:val="5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24E34" w:rsidRDefault="00D24E34" w:rsidP="00992F8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D24E34" w:rsidRPr="000B790B" w:rsidRDefault="00D24E34" w:rsidP="00992F8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负责人签字：</w:t>
            </w:r>
          </w:p>
          <w:p w:rsidR="00D24E34" w:rsidRPr="000B790B" w:rsidRDefault="00D24E34" w:rsidP="00992F8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B790B">
              <w:rPr>
                <w:rFonts w:eastAsia="仿宋_GB2312"/>
                <w:sz w:val="24"/>
              </w:rPr>
              <w:t xml:space="preserve">               </w:t>
            </w:r>
            <w:r>
              <w:rPr>
                <w:rFonts w:eastAsia="仿宋_GB2312" w:hint="eastAsia"/>
                <w:sz w:val="24"/>
              </w:rPr>
              <w:t xml:space="preserve">                 </w:t>
            </w:r>
            <w:r>
              <w:rPr>
                <w:rFonts w:eastAsia="仿宋_GB2312" w:hint="eastAsia"/>
                <w:sz w:val="24"/>
              </w:rPr>
              <w:t>（单位</w:t>
            </w:r>
            <w:r w:rsidRPr="000B790B">
              <w:rPr>
                <w:rFonts w:eastAsia="仿宋_GB2312"/>
                <w:sz w:val="24"/>
              </w:rPr>
              <w:t>盖章</w:t>
            </w:r>
            <w:r>
              <w:rPr>
                <w:rFonts w:eastAsia="仿宋_GB2312" w:hint="eastAsia"/>
                <w:sz w:val="24"/>
              </w:rPr>
              <w:t>）</w:t>
            </w:r>
          </w:p>
          <w:p w:rsidR="00D24E34" w:rsidRDefault="00D24E34" w:rsidP="00992F8D">
            <w:pPr>
              <w:spacing w:line="320" w:lineRule="exact"/>
              <w:rPr>
                <w:rFonts w:eastAsia="仿宋_GB2312"/>
                <w:sz w:val="24"/>
              </w:rPr>
            </w:pPr>
            <w:r w:rsidRPr="000B790B">
              <w:rPr>
                <w:rFonts w:eastAsia="仿宋_GB2312"/>
                <w:sz w:val="24"/>
              </w:rPr>
              <w:t xml:space="preserve">                              </w:t>
            </w:r>
            <w:r>
              <w:rPr>
                <w:rFonts w:eastAsia="仿宋_GB2312" w:hint="eastAsia"/>
                <w:sz w:val="24"/>
              </w:rPr>
              <w:t xml:space="preserve">                                 </w:t>
            </w:r>
            <w:r w:rsidRPr="000B790B"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 w:rsidRPr="000B790B">
              <w:rPr>
                <w:rFonts w:eastAsia="仿宋_GB2312"/>
                <w:sz w:val="24"/>
              </w:rPr>
              <w:t>月</w:t>
            </w:r>
            <w:r w:rsidRPr="000B790B">
              <w:rPr>
                <w:rFonts w:eastAsia="仿宋_GB2312"/>
                <w:sz w:val="24"/>
              </w:rPr>
              <w:t xml:space="preserve">  </w:t>
            </w:r>
            <w:r w:rsidRPr="000B790B">
              <w:rPr>
                <w:rFonts w:eastAsia="仿宋_GB2312"/>
                <w:sz w:val="24"/>
              </w:rPr>
              <w:t>日</w:t>
            </w:r>
          </w:p>
        </w:tc>
      </w:tr>
    </w:tbl>
    <w:p w:rsidR="007D545A" w:rsidRPr="00F8395C" w:rsidRDefault="00F8395C" w:rsidP="00F8395C">
      <w:r w:rsidRPr="001656DB">
        <w:rPr>
          <w:rFonts w:ascii="仿宋_GB2312" w:eastAsia="仿宋_GB2312" w:hint="eastAsia"/>
          <w:sz w:val="24"/>
        </w:rPr>
        <w:t>注：请按格式填写，</w:t>
      </w:r>
      <w:r>
        <w:rPr>
          <w:rFonts w:ascii="仿宋_GB2312" w:eastAsia="仿宋_GB2312" w:hint="eastAsia"/>
          <w:sz w:val="24"/>
        </w:rPr>
        <w:t>可</w:t>
      </w:r>
      <w:r w:rsidRPr="001656DB">
        <w:rPr>
          <w:rFonts w:ascii="仿宋_GB2312" w:eastAsia="仿宋_GB2312" w:hint="eastAsia"/>
          <w:sz w:val="24"/>
        </w:rPr>
        <w:t>加页。</w:t>
      </w:r>
    </w:p>
    <w:sectPr w:rsidR="007D545A" w:rsidRPr="00F8395C" w:rsidSect="0016127C">
      <w:footerReference w:type="even" r:id="rId7"/>
      <w:footerReference w:type="default" r:id="rId8"/>
      <w:pgSz w:w="11907" w:h="16840" w:code="9"/>
      <w:pgMar w:top="1701" w:right="1474" w:bottom="992" w:left="1588" w:header="0" w:footer="1644" w:gutter="0"/>
      <w:cols w:space="425"/>
      <w:titlePg/>
      <w:docGrid w:linePitch="380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2ED" w:rsidRDefault="004802ED">
      <w:r>
        <w:separator/>
      </w:r>
    </w:p>
  </w:endnote>
  <w:endnote w:type="continuationSeparator" w:id="1">
    <w:p w:rsidR="004802ED" w:rsidRDefault="0048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D6" w:rsidRDefault="005739EC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937CD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7CD6" w:rsidRDefault="00937CD6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5C6" w:rsidRPr="009057EA" w:rsidRDefault="001A25C6" w:rsidP="001A25C6">
    <w:pPr>
      <w:pStyle w:val="a5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 w:rsidR="005739EC" w:rsidRPr="009057EA">
      <w:rPr>
        <w:rStyle w:val="a6"/>
        <w:sz w:val="28"/>
        <w:szCs w:val="28"/>
      </w:rPr>
      <w:fldChar w:fldCharType="begin"/>
    </w:r>
    <w:r w:rsidRPr="009057EA">
      <w:rPr>
        <w:rStyle w:val="a6"/>
        <w:sz w:val="28"/>
        <w:szCs w:val="28"/>
      </w:rPr>
      <w:instrText xml:space="preserve">PAGE  </w:instrText>
    </w:r>
    <w:r w:rsidR="005739EC" w:rsidRPr="009057EA">
      <w:rPr>
        <w:rStyle w:val="a6"/>
        <w:sz w:val="28"/>
        <w:szCs w:val="28"/>
      </w:rPr>
      <w:fldChar w:fldCharType="separate"/>
    </w:r>
    <w:r w:rsidR="00AA2422">
      <w:rPr>
        <w:rStyle w:val="a6"/>
        <w:noProof/>
        <w:sz w:val="28"/>
        <w:szCs w:val="28"/>
      </w:rPr>
      <w:t>2</w:t>
    </w:r>
    <w:r w:rsidR="005739EC" w:rsidRPr="009057EA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937CD6" w:rsidRDefault="00937CD6" w:rsidP="001A25C6">
    <w:pPr>
      <w:pStyle w:val="a5"/>
      <w:ind w:right="360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2ED" w:rsidRDefault="004802ED">
      <w:r>
        <w:separator/>
      </w:r>
    </w:p>
  </w:footnote>
  <w:footnote w:type="continuationSeparator" w:id="1">
    <w:p w:rsidR="004802ED" w:rsidRDefault="004802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E1091"/>
    <w:multiLevelType w:val="hybridMultilevel"/>
    <w:tmpl w:val="589AA2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9F875F9"/>
    <w:multiLevelType w:val="hybridMultilevel"/>
    <w:tmpl w:val="25BE44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124AFA"/>
    <w:multiLevelType w:val="hybridMultilevel"/>
    <w:tmpl w:val="473884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1974D3"/>
    <w:multiLevelType w:val="hybridMultilevel"/>
    <w:tmpl w:val="1F1E24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720"/>
  <w:drawingGridHorizontalSpacing w:val="251"/>
  <w:drawingGridVerticalSpacing w:val="190"/>
  <w:displayHorizontalDrawingGridEvery w:val="0"/>
  <w:displayVerticalDrawingGridEvery w:val="2"/>
  <w:characterSpacingControl w:val="compressPunctuation"/>
  <w:noLineBreaksAfter w:lang="zh-CN" w:val="([{‘“〈《「『【〔〖（．０１２３４５６７８９［｛"/>
  <w:noLineBreaksBefore w:lang="zh-CN" w:val="!),.:;?]}¨·ˇˉ—‖’”…∶、。〃々〉》」』】〕〗！＂＇），．：；？］｀｜｝～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236A"/>
    <w:rsid w:val="0002059C"/>
    <w:rsid w:val="00027F9F"/>
    <w:rsid w:val="00040304"/>
    <w:rsid w:val="00084794"/>
    <w:rsid w:val="000925E2"/>
    <w:rsid w:val="000C04A3"/>
    <w:rsid w:val="000C04A6"/>
    <w:rsid w:val="000E7AEC"/>
    <w:rsid w:val="00103380"/>
    <w:rsid w:val="00112DFE"/>
    <w:rsid w:val="00127B92"/>
    <w:rsid w:val="0016127C"/>
    <w:rsid w:val="00174EB9"/>
    <w:rsid w:val="00181919"/>
    <w:rsid w:val="0019061F"/>
    <w:rsid w:val="00190E30"/>
    <w:rsid w:val="00193D28"/>
    <w:rsid w:val="001A25C6"/>
    <w:rsid w:val="001B3C42"/>
    <w:rsid w:val="001B5A8C"/>
    <w:rsid w:val="001C11E7"/>
    <w:rsid w:val="001D76E1"/>
    <w:rsid w:val="001E1483"/>
    <w:rsid w:val="00205130"/>
    <w:rsid w:val="0020728C"/>
    <w:rsid w:val="002305B9"/>
    <w:rsid w:val="002745E4"/>
    <w:rsid w:val="00287DE2"/>
    <w:rsid w:val="00291651"/>
    <w:rsid w:val="00342BF1"/>
    <w:rsid w:val="003C34AA"/>
    <w:rsid w:val="003C38C5"/>
    <w:rsid w:val="003D5215"/>
    <w:rsid w:val="003D5CEA"/>
    <w:rsid w:val="003E4F7E"/>
    <w:rsid w:val="003F0FDD"/>
    <w:rsid w:val="0041472A"/>
    <w:rsid w:val="004802ED"/>
    <w:rsid w:val="00494ABC"/>
    <w:rsid w:val="004B591F"/>
    <w:rsid w:val="004C4BD7"/>
    <w:rsid w:val="004C6A72"/>
    <w:rsid w:val="004D24A3"/>
    <w:rsid w:val="004E192A"/>
    <w:rsid w:val="004F1948"/>
    <w:rsid w:val="00533F29"/>
    <w:rsid w:val="005739EC"/>
    <w:rsid w:val="005975A5"/>
    <w:rsid w:val="005B539B"/>
    <w:rsid w:val="005D60BB"/>
    <w:rsid w:val="005E4D78"/>
    <w:rsid w:val="00633A87"/>
    <w:rsid w:val="0066457C"/>
    <w:rsid w:val="00665CCE"/>
    <w:rsid w:val="0067120B"/>
    <w:rsid w:val="00676A77"/>
    <w:rsid w:val="006B6842"/>
    <w:rsid w:val="006C05B9"/>
    <w:rsid w:val="006D4B46"/>
    <w:rsid w:val="006E7F70"/>
    <w:rsid w:val="006F3B90"/>
    <w:rsid w:val="00705C7A"/>
    <w:rsid w:val="00706B5B"/>
    <w:rsid w:val="00743D9E"/>
    <w:rsid w:val="00751426"/>
    <w:rsid w:val="00754867"/>
    <w:rsid w:val="007706A1"/>
    <w:rsid w:val="00782DA3"/>
    <w:rsid w:val="00783CC4"/>
    <w:rsid w:val="00785977"/>
    <w:rsid w:val="007B10FA"/>
    <w:rsid w:val="007B3C28"/>
    <w:rsid w:val="007D26D1"/>
    <w:rsid w:val="007D47D2"/>
    <w:rsid w:val="007D545A"/>
    <w:rsid w:val="007E3D67"/>
    <w:rsid w:val="00824905"/>
    <w:rsid w:val="00827466"/>
    <w:rsid w:val="0082776D"/>
    <w:rsid w:val="008302FD"/>
    <w:rsid w:val="00831680"/>
    <w:rsid w:val="008550B1"/>
    <w:rsid w:val="008763D5"/>
    <w:rsid w:val="00882F21"/>
    <w:rsid w:val="008A1C74"/>
    <w:rsid w:val="008E38E7"/>
    <w:rsid w:val="008E6F3B"/>
    <w:rsid w:val="008F4F6A"/>
    <w:rsid w:val="00937CD6"/>
    <w:rsid w:val="00944771"/>
    <w:rsid w:val="00992E99"/>
    <w:rsid w:val="00992F8D"/>
    <w:rsid w:val="009C75A0"/>
    <w:rsid w:val="009E1891"/>
    <w:rsid w:val="009E1FDC"/>
    <w:rsid w:val="009E3A08"/>
    <w:rsid w:val="009F2916"/>
    <w:rsid w:val="00A17081"/>
    <w:rsid w:val="00A35DD8"/>
    <w:rsid w:val="00A4063E"/>
    <w:rsid w:val="00A41856"/>
    <w:rsid w:val="00A8716B"/>
    <w:rsid w:val="00A92C79"/>
    <w:rsid w:val="00AA2422"/>
    <w:rsid w:val="00AC1CDC"/>
    <w:rsid w:val="00AC4D17"/>
    <w:rsid w:val="00AD22B0"/>
    <w:rsid w:val="00B2186D"/>
    <w:rsid w:val="00BA75B6"/>
    <w:rsid w:val="00BB3D6D"/>
    <w:rsid w:val="00BB6C17"/>
    <w:rsid w:val="00BD22DD"/>
    <w:rsid w:val="00C01FA2"/>
    <w:rsid w:val="00C36603"/>
    <w:rsid w:val="00C40BB8"/>
    <w:rsid w:val="00C456C3"/>
    <w:rsid w:val="00C4702A"/>
    <w:rsid w:val="00C47B76"/>
    <w:rsid w:val="00C47D2E"/>
    <w:rsid w:val="00C56D26"/>
    <w:rsid w:val="00C6587D"/>
    <w:rsid w:val="00C660CF"/>
    <w:rsid w:val="00C73D5E"/>
    <w:rsid w:val="00C84E5A"/>
    <w:rsid w:val="00C87DBC"/>
    <w:rsid w:val="00C926ED"/>
    <w:rsid w:val="00D00B74"/>
    <w:rsid w:val="00D01922"/>
    <w:rsid w:val="00D241B8"/>
    <w:rsid w:val="00D24E34"/>
    <w:rsid w:val="00D569F8"/>
    <w:rsid w:val="00D626EA"/>
    <w:rsid w:val="00D97175"/>
    <w:rsid w:val="00DC3DD3"/>
    <w:rsid w:val="00DC5FC8"/>
    <w:rsid w:val="00DE106F"/>
    <w:rsid w:val="00DE71CF"/>
    <w:rsid w:val="00E26511"/>
    <w:rsid w:val="00E27374"/>
    <w:rsid w:val="00E437F8"/>
    <w:rsid w:val="00E55E78"/>
    <w:rsid w:val="00E67688"/>
    <w:rsid w:val="00E815B1"/>
    <w:rsid w:val="00E81EE7"/>
    <w:rsid w:val="00E831AE"/>
    <w:rsid w:val="00EB6CFD"/>
    <w:rsid w:val="00EE3BEA"/>
    <w:rsid w:val="00EE621D"/>
    <w:rsid w:val="00F0706A"/>
    <w:rsid w:val="00F07137"/>
    <w:rsid w:val="00F478CC"/>
    <w:rsid w:val="00F7236A"/>
    <w:rsid w:val="00F83898"/>
    <w:rsid w:val="00F8395C"/>
    <w:rsid w:val="00FA7FA6"/>
    <w:rsid w:val="00FE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ED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rsid w:val="00C92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header"/>
    <w:basedOn w:val="a"/>
    <w:rsid w:val="00C926ED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Char"/>
    <w:rsid w:val="00C926ED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  <w:rsid w:val="00C926ED"/>
  </w:style>
  <w:style w:type="paragraph" w:styleId="a7">
    <w:name w:val="Body Text Indent"/>
    <w:basedOn w:val="a"/>
    <w:rsid w:val="00C926ED"/>
    <w:pPr>
      <w:ind w:firstLine="555"/>
    </w:pPr>
    <w:rPr>
      <w:rFonts w:ascii="仿宋_GB2312" w:eastAsia="仿宋_GB2312"/>
      <w:sz w:val="32"/>
    </w:rPr>
  </w:style>
  <w:style w:type="paragraph" w:styleId="2">
    <w:name w:val="Body Text Indent 2"/>
    <w:basedOn w:val="a"/>
    <w:rsid w:val="00C926ED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8">
    <w:name w:val="Date"/>
    <w:basedOn w:val="a"/>
    <w:next w:val="a"/>
    <w:rsid w:val="00C926ED"/>
    <w:pPr>
      <w:ind w:leftChars="2500" w:left="100"/>
    </w:pPr>
    <w:rPr>
      <w:rFonts w:ascii="仿宋_GB2312" w:eastAsia="仿宋_GB2312"/>
      <w:sz w:val="30"/>
    </w:rPr>
  </w:style>
  <w:style w:type="paragraph" w:styleId="3">
    <w:name w:val="Body Text Indent 3"/>
    <w:basedOn w:val="a"/>
    <w:rsid w:val="00C926ED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paragraph" w:styleId="a9">
    <w:name w:val="Body Text"/>
    <w:basedOn w:val="a"/>
    <w:rsid w:val="00C926ED"/>
    <w:pPr>
      <w:spacing w:before="1200" w:line="20" w:lineRule="exact"/>
    </w:pPr>
    <w:rPr>
      <w:rFonts w:ascii="仿宋_GB2312" w:eastAsia="仿宋_GB2312"/>
      <w:sz w:val="30"/>
    </w:rPr>
  </w:style>
  <w:style w:type="character" w:styleId="aa">
    <w:name w:val="Hyperlink"/>
    <w:basedOn w:val="a0"/>
    <w:rsid w:val="00F07137"/>
    <w:rPr>
      <w:color w:val="0000FF"/>
      <w:u w:val="single"/>
    </w:rPr>
  </w:style>
  <w:style w:type="paragraph" w:styleId="ab">
    <w:name w:val="Balloon Text"/>
    <w:basedOn w:val="a"/>
    <w:link w:val="Char0"/>
    <w:rsid w:val="00C56D26"/>
    <w:rPr>
      <w:sz w:val="18"/>
      <w:szCs w:val="18"/>
    </w:rPr>
  </w:style>
  <w:style w:type="character" w:customStyle="1" w:styleId="Char0">
    <w:name w:val="批注框文本 Char"/>
    <w:basedOn w:val="a0"/>
    <w:link w:val="ab"/>
    <w:rsid w:val="00C56D26"/>
    <w:rPr>
      <w:sz w:val="18"/>
      <w:szCs w:val="18"/>
    </w:rPr>
  </w:style>
  <w:style w:type="table" w:styleId="ac">
    <w:name w:val="Table Grid"/>
    <w:basedOn w:val="a1"/>
    <w:rsid w:val="008302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5"/>
    <w:rsid w:val="001A25C6"/>
  </w:style>
  <w:style w:type="character" w:styleId="ad">
    <w:name w:val="Strong"/>
    <w:basedOn w:val="a0"/>
    <w:uiPriority w:val="22"/>
    <w:qFormat/>
    <w:rsid w:val="00E831AE"/>
    <w:rPr>
      <w:b/>
      <w:bCs/>
    </w:rPr>
  </w:style>
  <w:style w:type="paragraph" w:styleId="ae">
    <w:name w:val="Normal (Web)"/>
    <w:basedOn w:val="a"/>
    <w:uiPriority w:val="99"/>
    <w:unhideWhenUsed/>
    <w:rsid w:val="00C40BB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customStyle="1" w:styleId="Char1">
    <w:name w:val="纯文本 Char"/>
    <w:basedOn w:val="a0"/>
    <w:link w:val="af"/>
    <w:rsid w:val="00342BF1"/>
    <w:rPr>
      <w:rFonts w:ascii="宋体" w:hAnsi="Courier New" w:cs="Courier New"/>
      <w:kern w:val="2"/>
      <w:sz w:val="21"/>
      <w:szCs w:val="21"/>
    </w:rPr>
  </w:style>
  <w:style w:type="paragraph" w:styleId="af">
    <w:name w:val="Plain Text"/>
    <w:basedOn w:val="a"/>
    <w:link w:val="Char1"/>
    <w:rsid w:val="00342BF1"/>
    <w:pPr>
      <w:widowControl w:val="0"/>
      <w:overflowPunct/>
      <w:autoSpaceDE/>
      <w:autoSpaceDN/>
      <w:adjustRightInd/>
      <w:textAlignment w:val="auto"/>
    </w:pPr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basedOn w:val="a0"/>
    <w:rsid w:val="00342BF1"/>
    <w:rPr>
      <w:rFonts w:ascii="宋体" w:hAnsi="Courier New" w:cs="Courier New"/>
      <w:sz w:val="21"/>
      <w:szCs w:val="21"/>
    </w:rPr>
  </w:style>
  <w:style w:type="paragraph" w:styleId="af0">
    <w:name w:val="List Paragraph"/>
    <w:basedOn w:val="a"/>
    <w:uiPriority w:val="34"/>
    <w:qFormat/>
    <w:rsid w:val="00E676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829250047">
              <w:marLeft w:val="0"/>
              <w:marRight w:val="0"/>
              <w:marTop w:val="0"/>
              <w:marBottom w:val="0"/>
              <w:divBdr>
                <w:top w:val="single" w:sz="6" w:space="0" w:color="A3C3D2"/>
                <w:left w:val="single" w:sz="6" w:space="0" w:color="A3C3D2"/>
                <w:bottom w:val="single" w:sz="6" w:space="0" w:color="A3C3D2"/>
                <w:right w:val="single" w:sz="6" w:space="0" w:color="A3C3D2"/>
              </w:divBdr>
              <w:divsChild>
                <w:div w:id="1096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AE6EC"/>
                        <w:right w:val="single" w:sz="6" w:space="30" w:color="DAE6E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1327;&#27169;&#29256;\&#32418;&#22836;&#20989;&#32440;1&#65288;&#31185;&#21327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红头函纸1（科协）.dot</Template>
  <TotalTime>144</TotalTime>
  <Pages>1</Pages>
  <Words>93</Words>
  <Characters>531</Characters>
  <Application>Microsoft Office Word</Application>
  <DocSecurity>0</DocSecurity>
  <Lines>4</Lines>
  <Paragraphs>1</Paragraphs>
  <ScaleCrop>false</ScaleCrop>
  <Company>中国科协办公厅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中国科协下行文模板</dc:title>
  <dc:creator>nfg</dc:creator>
  <cp:lastModifiedBy>hp</cp:lastModifiedBy>
  <cp:revision>8</cp:revision>
  <cp:lastPrinted>2012-07-19T08:37:00Z</cp:lastPrinted>
  <dcterms:created xsi:type="dcterms:W3CDTF">2015-06-08T02:41:00Z</dcterms:created>
  <dcterms:modified xsi:type="dcterms:W3CDTF">2017-03-07T06:55:00Z</dcterms:modified>
</cp:coreProperties>
</file>